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C6C9B" w14:textId="77777777" w:rsidR="00D42B79" w:rsidRDefault="002D3238" w:rsidP="003A1699">
      <w:pPr>
        <w:jc w:val="center"/>
        <w:rPr>
          <w:sz w:val="28"/>
          <w:szCs w:val="28"/>
        </w:rPr>
      </w:pPr>
      <w:r>
        <w:rPr>
          <w:sz w:val="28"/>
          <w:szCs w:val="28"/>
        </w:rPr>
        <w:t>Course and Store Order Form</w:t>
      </w:r>
    </w:p>
    <w:p w14:paraId="191F49C8" w14:textId="77777777" w:rsidR="003A1699" w:rsidRDefault="003A1699" w:rsidP="003A1699">
      <w:r>
        <w:t>Name (Last, First, MI):</w:t>
      </w:r>
    </w:p>
    <w:p w14:paraId="605E3E78" w14:textId="77777777" w:rsidR="003A1699" w:rsidRDefault="003A1699" w:rsidP="0092520C">
      <w:pPr>
        <w:pStyle w:val="NoSpacing"/>
      </w:pPr>
      <w:r>
        <w:t>Mailing Address:</w:t>
      </w:r>
    </w:p>
    <w:p w14:paraId="1A8F6002" w14:textId="77777777" w:rsidR="003A1699" w:rsidRDefault="003A1699" w:rsidP="0092520C">
      <w:pPr>
        <w:pStyle w:val="NoSpacing"/>
      </w:pPr>
      <w:r>
        <w:t>City/State:</w:t>
      </w:r>
    </w:p>
    <w:p w14:paraId="0962DB1C" w14:textId="77777777" w:rsidR="003A1699" w:rsidRDefault="003A1699" w:rsidP="0092520C">
      <w:pPr>
        <w:pStyle w:val="NoSpacing"/>
      </w:pPr>
      <w:r>
        <w:t>Zip:</w:t>
      </w:r>
    </w:p>
    <w:p w14:paraId="307C855C" w14:textId="77777777" w:rsidR="003A1699" w:rsidRDefault="003A1699" w:rsidP="0092520C">
      <w:pPr>
        <w:pStyle w:val="NoSpacing"/>
      </w:pPr>
      <w:r>
        <w:t>Phone Number:</w:t>
      </w:r>
    </w:p>
    <w:p w14:paraId="3414D923" w14:textId="77777777" w:rsidR="003A1699" w:rsidRDefault="003A1699" w:rsidP="0092520C">
      <w:pPr>
        <w:pStyle w:val="NoSpacing"/>
      </w:pPr>
      <w:r>
        <w:t>Email:</w:t>
      </w:r>
    </w:p>
    <w:p w14:paraId="1EDAEED4" w14:textId="77777777" w:rsidR="00395E60" w:rsidRDefault="00395E60" w:rsidP="0092520C">
      <w:pPr>
        <w:pStyle w:val="NoSpacing"/>
      </w:pPr>
    </w:p>
    <w:p w14:paraId="5009100F" w14:textId="77777777" w:rsidR="0092520C" w:rsidRDefault="0092520C" w:rsidP="0092520C">
      <w:pPr>
        <w:pStyle w:val="NoSpacing"/>
      </w:pPr>
      <w:r>
        <w:t>Billing Address (if different):</w:t>
      </w:r>
    </w:p>
    <w:p w14:paraId="06B9EF83" w14:textId="77777777" w:rsidR="0092520C" w:rsidRDefault="0092520C" w:rsidP="0092520C">
      <w:pPr>
        <w:pStyle w:val="NoSpacing"/>
      </w:pPr>
      <w:r>
        <w:t>City/State:</w:t>
      </w:r>
    </w:p>
    <w:p w14:paraId="262622D3" w14:textId="77777777" w:rsidR="0092520C" w:rsidRDefault="006A155B" w:rsidP="0092520C">
      <w:pPr>
        <w:pStyle w:val="NoSpacing"/>
      </w:pPr>
      <w:r>
        <w:t>Zip:</w:t>
      </w:r>
    </w:p>
    <w:p w14:paraId="2012AEE7" w14:textId="77777777" w:rsidR="003A1699" w:rsidRDefault="003A1699" w:rsidP="003A16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4028"/>
        <w:gridCol w:w="1639"/>
        <w:gridCol w:w="1554"/>
      </w:tblGrid>
      <w:tr w:rsidR="0092520C" w14:paraId="1B433719" w14:textId="77777777" w:rsidTr="0092520C">
        <w:tc>
          <w:tcPr>
            <w:tcW w:w="2394" w:type="dxa"/>
          </w:tcPr>
          <w:p w14:paraId="07CC9AE1" w14:textId="77777777" w:rsidR="0092520C" w:rsidRDefault="0092520C" w:rsidP="003A1699">
            <w:r>
              <w:t>Quantity and Size</w:t>
            </w:r>
          </w:p>
        </w:tc>
        <w:tc>
          <w:tcPr>
            <w:tcW w:w="2394" w:type="dxa"/>
          </w:tcPr>
          <w:p w14:paraId="4F5E5DBD" w14:textId="77777777" w:rsidR="0092520C" w:rsidRDefault="0092520C" w:rsidP="003A1699">
            <w:r>
              <w:t>Course or Item</w:t>
            </w:r>
          </w:p>
        </w:tc>
        <w:tc>
          <w:tcPr>
            <w:tcW w:w="2394" w:type="dxa"/>
          </w:tcPr>
          <w:p w14:paraId="723EF7BF" w14:textId="77777777" w:rsidR="0092520C" w:rsidRDefault="0092520C" w:rsidP="003A1699">
            <w:r>
              <w:t xml:space="preserve">Date of course </w:t>
            </w:r>
          </w:p>
        </w:tc>
        <w:tc>
          <w:tcPr>
            <w:tcW w:w="2394" w:type="dxa"/>
          </w:tcPr>
          <w:p w14:paraId="74B33D4A" w14:textId="77777777" w:rsidR="0092520C" w:rsidRDefault="0092520C" w:rsidP="003A1699">
            <w:r>
              <w:t>Line total</w:t>
            </w:r>
          </w:p>
        </w:tc>
      </w:tr>
      <w:tr w:rsidR="0092520C" w14:paraId="15E39F9F" w14:textId="77777777" w:rsidTr="0092520C">
        <w:tc>
          <w:tcPr>
            <w:tcW w:w="2394" w:type="dxa"/>
          </w:tcPr>
          <w:p w14:paraId="7CA56D41" w14:textId="77777777" w:rsidR="0092520C" w:rsidRDefault="0092520C" w:rsidP="003A1699"/>
        </w:tc>
        <w:tc>
          <w:tcPr>
            <w:tcW w:w="2394" w:type="dxa"/>
          </w:tcPr>
          <w:p w14:paraId="715D5923" w14:textId="77777777" w:rsidR="0092520C" w:rsidRDefault="0092520C" w:rsidP="003A1699"/>
        </w:tc>
        <w:tc>
          <w:tcPr>
            <w:tcW w:w="2394" w:type="dxa"/>
          </w:tcPr>
          <w:p w14:paraId="25317DBE" w14:textId="77777777" w:rsidR="0092520C" w:rsidRDefault="0092520C" w:rsidP="003A1699"/>
        </w:tc>
        <w:tc>
          <w:tcPr>
            <w:tcW w:w="2394" w:type="dxa"/>
          </w:tcPr>
          <w:p w14:paraId="76B19665" w14:textId="77777777" w:rsidR="0092520C" w:rsidRDefault="0092520C" w:rsidP="003A1699"/>
        </w:tc>
      </w:tr>
      <w:tr w:rsidR="0092520C" w14:paraId="0A5D5257" w14:textId="77777777" w:rsidTr="0092520C">
        <w:tc>
          <w:tcPr>
            <w:tcW w:w="2394" w:type="dxa"/>
          </w:tcPr>
          <w:p w14:paraId="586F6536" w14:textId="77777777" w:rsidR="0092520C" w:rsidRDefault="0092520C" w:rsidP="003A1699"/>
        </w:tc>
        <w:tc>
          <w:tcPr>
            <w:tcW w:w="2394" w:type="dxa"/>
          </w:tcPr>
          <w:p w14:paraId="448AA946" w14:textId="77777777" w:rsidR="0092520C" w:rsidRDefault="0092520C" w:rsidP="003A1699"/>
        </w:tc>
        <w:tc>
          <w:tcPr>
            <w:tcW w:w="2394" w:type="dxa"/>
          </w:tcPr>
          <w:p w14:paraId="168CC869" w14:textId="77777777" w:rsidR="0092520C" w:rsidRDefault="0092520C" w:rsidP="003A1699"/>
        </w:tc>
        <w:tc>
          <w:tcPr>
            <w:tcW w:w="2394" w:type="dxa"/>
          </w:tcPr>
          <w:p w14:paraId="31F11FCA" w14:textId="77777777" w:rsidR="0092520C" w:rsidRDefault="0092520C" w:rsidP="003A1699"/>
        </w:tc>
      </w:tr>
      <w:tr w:rsidR="0092520C" w14:paraId="5100579C" w14:textId="77777777" w:rsidTr="0092520C">
        <w:tc>
          <w:tcPr>
            <w:tcW w:w="2394" w:type="dxa"/>
          </w:tcPr>
          <w:p w14:paraId="392C91CC" w14:textId="77777777" w:rsidR="0092520C" w:rsidRDefault="0092520C" w:rsidP="003A1699"/>
        </w:tc>
        <w:tc>
          <w:tcPr>
            <w:tcW w:w="2394" w:type="dxa"/>
          </w:tcPr>
          <w:p w14:paraId="7DE20FCE" w14:textId="77777777" w:rsidR="0092520C" w:rsidRDefault="0092520C" w:rsidP="003A1699"/>
        </w:tc>
        <w:tc>
          <w:tcPr>
            <w:tcW w:w="2394" w:type="dxa"/>
          </w:tcPr>
          <w:p w14:paraId="648543BA" w14:textId="77777777" w:rsidR="0092520C" w:rsidRDefault="0092520C" w:rsidP="003A1699"/>
        </w:tc>
        <w:tc>
          <w:tcPr>
            <w:tcW w:w="2394" w:type="dxa"/>
          </w:tcPr>
          <w:p w14:paraId="67841401" w14:textId="77777777" w:rsidR="0092520C" w:rsidRDefault="0092520C" w:rsidP="003A1699"/>
        </w:tc>
      </w:tr>
      <w:tr w:rsidR="0092520C" w14:paraId="5B7EF9E9" w14:textId="77777777" w:rsidTr="0092520C">
        <w:tc>
          <w:tcPr>
            <w:tcW w:w="2394" w:type="dxa"/>
          </w:tcPr>
          <w:p w14:paraId="152DCF12" w14:textId="77777777" w:rsidR="0092520C" w:rsidRDefault="0092520C" w:rsidP="003A1699"/>
        </w:tc>
        <w:tc>
          <w:tcPr>
            <w:tcW w:w="2394" w:type="dxa"/>
          </w:tcPr>
          <w:p w14:paraId="196D9F63" w14:textId="77777777" w:rsidR="0092520C" w:rsidRDefault="0092520C" w:rsidP="003A1699"/>
        </w:tc>
        <w:tc>
          <w:tcPr>
            <w:tcW w:w="2394" w:type="dxa"/>
          </w:tcPr>
          <w:p w14:paraId="1D885522" w14:textId="77777777" w:rsidR="0092520C" w:rsidRDefault="0092520C" w:rsidP="003A1699"/>
        </w:tc>
        <w:tc>
          <w:tcPr>
            <w:tcW w:w="2394" w:type="dxa"/>
          </w:tcPr>
          <w:p w14:paraId="1236CDB9" w14:textId="77777777" w:rsidR="0092520C" w:rsidRDefault="0092520C" w:rsidP="003A1699"/>
        </w:tc>
      </w:tr>
      <w:tr w:rsidR="0092520C" w14:paraId="2A556C80" w14:textId="77777777" w:rsidTr="0092520C">
        <w:tc>
          <w:tcPr>
            <w:tcW w:w="2394" w:type="dxa"/>
          </w:tcPr>
          <w:p w14:paraId="31465954" w14:textId="77777777" w:rsidR="0092520C" w:rsidRDefault="0092520C" w:rsidP="003A1699"/>
        </w:tc>
        <w:tc>
          <w:tcPr>
            <w:tcW w:w="2394" w:type="dxa"/>
          </w:tcPr>
          <w:p w14:paraId="72DDC4C1" w14:textId="77777777" w:rsidR="0092520C" w:rsidRDefault="0092520C" w:rsidP="003A1699"/>
        </w:tc>
        <w:tc>
          <w:tcPr>
            <w:tcW w:w="2394" w:type="dxa"/>
          </w:tcPr>
          <w:p w14:paraId="40D206C4" w14:textId="77777777" w:rsidR="0092520C" w:rsidRDefault="0092520C" w:rsidP="003A1699"/>
        </w:tc>
        <w:tc>
          <w:tcPr>
            <w:tcW w:w="2394" w:type="dxa"/>
          </w:tcPr>
          <w:p w14:paraId="545A6159" w14:textId="77777777" w:rsidR="0092520C" w:rsidRDefault="0092520C" w:rsidP="003A1699"/>
        </w:tc>
      </w:tr>
      <w:tr w:rsidR="0092520C" w14:paraId="1EEDFC95" w14:textId="77777777" w:rsidTr="0092520C">
        <w:tc>
          <w:tcPr>
            <w:tcW w:w="2394" w:type="dxa"/>
          </w:tcPr>
          <w:p w14:paraId="2A3023D2" w14:textId="77777777" w:rsidR="0092520C" w:rsidRDefault="0092520C" w:rsidP="003A1699"/>
        </w:tc>
        <w:tc>
          <w:tcPr>
            <w:tcW w:w="2394" w:type="dxa"/>
          </w:tcPr>
          <w:p w14:paraId="13DB0768" w14:textId="77777777" w:rsidR="0092520C" w:rsidRDefault="0092520C" w:rsidP="003A1699"/>
        </w:tc>
        <w:tc>
          <w:tcPr>
            <w:tcW w:w="2394" w:type="dxa"/>
          </w:tcPr>
          <w:p w14:paraId="54B7EBA2" w14:textId="77777777" w:rsidR="0092520C" w:rsidRDefault="0092520C" w:rsidP="003A1699"/>
        </w:tc>
        <w:tc>
          <w:tcPr>
            <w:tcW w:w="2394" w:type="dxa"/>
          </w:tcPr>
          <w:p w14:paraId="2ED7914D" w14:textId="77777777" w:rsidR="0092520C" w:rsidRDefault="0092520C" w:rsidP="003A1699"/>
        </w:tc>
      </w:tr>
      <w:tr w:rsidR="0092520C" w14:paraId="359FB4D4" w14:textId="77777777" w:rsidTr="0092520C">
        <w:tc>
          <w:tcPr>
            <w:tcW w:w="2394" w:type="dxa"/>
          </w:tcPr>
          <w:p w14:paraId="2AFFB027" w14:textId="77777777" w:rsidR="0092520C" w:rsidRDefault="0092520C" w:rsidP="003A1699">
            <w:proofErr w:type="spellStart"/>
            <w:r>
              <w:t>xxxxxxxxxxxxxxxxxxxxxx</w:t>
            </w:r>
            <w:proofErr w:type="spellEnd"/>
          </w:p>
        </w:tc>
        <w:tc>
          <w:tcPr>
            <w:tcW w:w="2394" w:type="dxa"/>
          </w:tcPr>
          <w:p w14:paraId="2E15A1B5" w14:textId="77777777" w:rsidR="0092520C" w:rsidRDefault="0092520C" w:rsidP="003A1699">
            <w:proofErr w:type="spellStart"/>
            <w:r>
              <w:t>xxxxxxxxxxxxxxxxxxxxxxxxxxxxxxxxxxxxxxxx</w:t>
            </w:r>
            <w:proofErr w:type="spellEnd"/>
          </w:p>
        </w:tc>
        <w:tc>
          <w:tcPr>
            <w:tcW w:w="2394" w:type="dxa"/>
          </w:tcPr>
          <w:p w14:paraId="0EE978EB" w14:textId="77777777" w:rsidR="0092520C" w:rsidRDefault="0092520C" w:rsidP="003A1699">
            <w:r>
              <w:t>Order Total</w:t>
            </w:r>
          </w:p>
        </w:tc>
        <w:tc>
          <w:tcPr>
            <w:tcW w:w="2394" w:type="dxa"/>
          </w:tcPr>
          <w:p w14:paraId="2DD092E2" w14:textId="77777777" w:rsidR="0092520C" w:rsidRDefault="0092520C" w:rsidP="003A1699"/>
        </w:tc>
      </w:tr>
    </w:tbl>
    <w:p w14:paraId="4AE902DB" w14:textId="77777777" w:rsidR="0092520C" w:rsidRDefault="0092520C" w:rsidP="003A1699">
      <w:r>
        <w:t>***************************All store items include shipping in cost***************************</w:t>
      </w:r>
    </w:p>
    <w:p w14:paraId="681F5D3A" w14:textId="77777777" w:rsidR="0092520C" w:rsidRDefault="0092520C" w:rsidP="003A1699">
      <w:r>
        <w:t>Payment information (circle one):  Cash                  Check                       M.O.                     Credit Card</w:t>
      </w:r>
    </w:p>
    <w:p w14:paraId="164879D3" w14:textId="77777777" w:rsidR="0092520C" w:rsidRDefault="0092520C" w:rsidP="003A1699">
      <w:r>
        <w:t>Type of Card (sorry no AMEX):   Visa                  M/C               Discover</w:t>
      </w:r>
    </w:p>
    <w:p w14:paraId="757661E0" w14:textId="77777777" w:rsidR="0092520C" w:rsidRDefault="0092520C" w:rsidP="003A1699">
      <w:r>
        <w:t>Card Number: ______________________________________</w:t>
      </w:r>
      <w:proofErr w:type="gramStart"/>
      <w:r>
        <w:t xml:space="preserve">_   </w:t>
      </w:r>
      <w:proofErr w:type="spellStart"/>
      <w:r>
        <w:t>exp</w:t>
      </w:r>
      <w:proofErr w:type="spellEnd"/>
      <w:proofErr w:type="gramEnd"/>
      <w:r>
        <w:t>:________ sec code on back:_____</w:t>
      </w:r>
    </w:p>
    <w:p w14:paraId="5995C07D" w14:textId="77777777" w:rsidR="00BF259E" w:rsidRDefault="00BF259E" w:rsidP="00BF259E">
      <w:pPr>
        <w:rPr>
          <w:sz w:val="16"/>
          <w:szCs w:val="16"/>
        </w:rPr>
      </w:pPr>
      <w:r w:rsidRPr="00395E60">
        <w:rPr>
          <w:b/>
          <w:sz w:val="16"/>
          <w:szCs w:val="16"/>
        </w:rPr>
        <w:t>Payment and Refund Policy</w:t>
      </w:r>
      <w:r w:rsidRPr="00BF259E">
        <w:rPr>
          <w:sz w:val="16"/>
          <w:szCs w:val="16"/>
        </w:rPr>
        <w:t xml:space="preserve">:  We do not accept deposits at this time unless by special arrangements.  All payments are required in full.  If a cancellation is received prior to two weeks before course then a full refund will be issued.  If </w:t>
      </w:r>
      <w:r>
        <w:rPr>
          <w:sz w:val="16"/>
          <w:szCs w:val="16"/>
        </w:rPr>
        <w:t xml:space="preserve">cancellation is received </w:t>
      </w:r>
      <w:r w:rsidRPr="00BF259E">
        <w:rPr>
          <w:sz w:val="16"/>
          <w:szCs w:val="16"/>
        </w:rPr>
        <w:t>less than two weeks before course,</w:t>
      </w:r>
      <w:r>
        <w:rPr>
          <w:sz w:val="16"/>
          <w:szCs w:val="16"/>
        </w:rPr>
        <w:t xml:space="preserve"> the</w:t>
      </w:r>
      <w:r w:rsidRPr="00BF259E">
        <w:rPr>
          <w:sz w:val="16"/>
          <w:szCs w:val="16"/>
        </w:rPr>
        <w:t xml:space="preserve">n only a Fifty percent (50%) </w:t>
      </w:r>
      <w:r w:rsidR="00152C8C">
        <w:rPr>
          <w:sz w:val="16"/>
          <w:szCs w:val="16"/>
        </w:rPr>
        <w:t xml:space="preserve">refund </w:t>
      </w:r>
      <w:r w:rsidRPr="00BF259E">
        <w:rPr>
          <w:sz w:val="16"/>
          <w:szCs w:val="16"/>
        </w:rPr>
        <w:t>will be issued.</w:t>
      </w:r>
    </w:p>
    <w:p w14:paraId="61066DD3" w14:textId="77777777" w:rsidR="00BF259E" w:rsidRDefault="00BF259E" w:rsidP="00BF259E">
      <w:r>
        <w:t xml:space="preserve">By signing you agree to </w:t>
      </w:r>
      <w:proofErr w:type="gramStart"/>
      <w:r>
        <w:t>processing</w:t>
      </w:r>
      <w:proofErr w:type="gramEnd"/>
      <w:r>
        <w:t xml:space="preserve"> of payment and the “Payment and Refund Policy”.</w:t>
      </w:r>
    </w:p>
    <w:p w14:paraId="4EB01F81" w14:textId="77777777" w:rsidR="00BF259E" w:rsidRDefault="00BF259E" w:rsidP="00BF259E">
      <w:r>
        <w:t>Signature</w:t>
      </w:r>
      <w:proofErr w:type="gramStart"/>
      <w:r>
        <w:t>:_</w:t>
      </w:r>
      <w:proofErr w:type="gramEnd"/>
      <w:r>
        <w:t>_________________________________ Date:______________________</w:t>
      </w:r>
    </w:p>
    <w:p w14:paraId="55B56843" w14:textId="77777777" w:rsidR="00BF259E" w:rsidRPr="00A87C44" w:rsidRDefault="00A87C44" w:rsidP="00BF259E">
      <w:pPr>
        <w:rPr>
          <w:sz w:val="16"/>
          <w:szCs w:val="16"/>
        </w:rPr>
      </w:pPr>
      <w:r>
        <w:rPr>
          <w:sz w:val="16"/>
          <w:szCs w:val="16"/>
        </w:rPr>
        <w:t>***********</w:t>
      </w:r>
      <w:r w:rsidR="00BF259E" w:rsidRPr="00A87C44">
        <w:rPr>
          <w:sz w:val="16"/>
          <w:szCs w:val="16"/>
        </w:rPr>
        <w:t xml:space="preserve">Please email to </w:t>
      </w:r>
      <w:hyperlink r:id="rId8" w:history="1">
        <w:r w:rsidR="00BF259E" w:rsidRPr="00A87C44">
          <w:rPr>
            <w:rStyle w:val="Hyperlink"/>
            <w:sz w:val="16"/>
            <w:szCs w:val="16"/>
          </w:rPr>
          <w:t>register@norcalmedtac.com</w:t>
        </w:r>
      </w:hyperlink>
      <w:r w:rsidR="00BF259E" w:rsidRPr="00A87C44">
        <w:rPr>
          <w:sz w:val="16"/>
          <w:szCs w:val="16"/>
        </w:rPr>
        <w:t xml:space="preserve"> or fax to (831)350-6036</w:t>
      </w:r>
      <w:r w:rsidRPr="00A87C44">
        <w:rPr>
          <w:sz w:val="16"/>
          <w:szCs w:val="16"/>
        </w:rPr>
        <w:t xml:space="preserve"> or mail </w:t>
      </w:r>
      <w:r>
        <w:rPr>
          <w:sz w:val="16"/>
          <w:szCs w:val="16"/>
        </w:rPr>
        <w:t>to P.O. Box 1385 Aptos, CA 9500*****************</w:t>
      </w:r>
    </w:p>
    <w:p w14:paraId="2B6DA85C" w14:textId="77777777" w:rsidR="00BF259E" w:rsidRPr="00A87C44" w:rsidRDefault="00A87C44" w:rsidP="00BF259E">
      <w:pPr>
        <w:rPr>
          <w:sz w:val="16"/>
          <w:szCs w:val="16"/>
        </w:rPr>
      </w:pPr>
      <w:r>
        <w:rPr>
          <w:sz w:val="16"/>
          <w:szCs w:val="16"/>
        </w:rPr>
        <w:t>**</w:t>
      </w:r>
      <w:r w:rsidR="00864D56" w:rsidRPr="00A87C44">
        <w:rPr>
          <w:sz w:val="16"/>
          <w:szCs w:val="16"/>
        </w:rPr>
        <w:t xml:space="preserve">If you are signing up for a course that has prerequisites please email training history along with this form to </w:t>
      </w:r>
      <w:hyperlink r:id="rId9" w:history="1">
        <w:r w:rsidR="00864D56" w:rsidRPr="00A87C44">
          <w:rPr>
            <w:rStyle w:val="Hyperlink"/>
            <w:sz w:val="16"/>
            <w:szCs w:val="16"/>
          </w:rPr>
          <w:t>register@norcalmedtac.com</w:t>
        </w:r>
      </w:hyperlink>
      <w:r>
        <w:rPr>
          <w:sz w:val="16"/>
          <w:szCs w:val="16"/>
        </w:rPr>
        <w:t xml:space="preserve"> **</w:t>
      </w:r>
      <w:bookmarkStart w:id="0" w:name="_GoBack"/>
      <w:bookmarkEnd w:id="0"/>
    </w:p>
    <w:p w14:paraId="28E098FB" w14:textId="77777777" w:rsidR="0092520C" w:rsidRPr="00A87C44" w:rsidRDefault="0092520C" w:rsidP="003A1699">
      <w:pPr>
        <w:rPr>
          <w:sz w:val="16"/>
          <w:szCs w:val="16"/>
        </w:rPr>
      </w:pPr>
    </w:p>
    <w:sectPr w:rsidR="0092520C" w:rsidRPr="00A87C44" w:rsidSect="00D42B7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1F0DD" w14:textId="77777777" w:rsidR="00137B44" w:rsidRDefault="00137B44" w:rsidP="00804C26">
      <w:pPr>
        <w:spacing w:after="0" w:line="240" w:lineRule="auto"/>
      </w:pPr>
      <w:r>
        <w:separator/>
      </w:r>
    </w:p>
  </w:endnote>
  <w:endnote w:type="continuationSeparator" w:id="0">
    <w:p w14:paraId="5AC715AA" w14:textId="77777777" w:rsidR="00137B44" w:rsidRDefault="00137B44" w:rsidP="0080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99A91" w14:textId="77777777" w:rsidR="00137B44" w:rsidRDefault="00137B44" w:rsidP="00804C26">
      <w:pPr>
        <w:spacing w:after="0" w:line="240" w:lineRule="auto"/>
      </w:pPr>
      <w:r>
        <w:separator/>
      </w:r>
    </w:p>
  </w:footnote>
  <w:footnote w:type="continuationSeparator" w:id="0">
    <w:p w14:paraId="4FD97A6F" w14:textId="77777777" w:rsidR="00137B44" w:rsidRDefault="00137B44" w:rsidP="00804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D865" w14:textId="77777777" w:rsidR="00804C26" w:rsidRDefault="00804C26">
    <w:pPr>
      <w:pStyle w:val="Header"/>
    </w:pPr>
    <w:r>
      <w:rPr>
        <w:noProof/>
      </w:rPr>
      <w:drawing>
        <wp:inline distT="0" distB="0" distL="0" distR="0" wp14:anchorId="15994850" wp14:editId="3477F23D">
          <wp:extent cx="5940282" cy="1171575"/>
          <wp:effectExtent l="19050" t="0" r="3318" b="0"/>
          <wp:docPr id="1" name="Picture 0" descr="final logo desig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 logo desig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172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14CD2" w14:textId="77777777" w:rsidR="00804C26" w:rsidRPr="00804C26" w:rsidRDefault="00804C26" w:rsidP="00804C26">
    <w:pPr>
      <w:pStyle w:val="Header"/>
      <w:jc w:val="center"/>
      <w:rPr>
        <w:lang w:val="es-ES"/>
      </w:rPr>
    </w:pPr>
    <w:r w:rsidRPr="00804C26">
      <w:rPr>
        <w:lang w:val="es-ES"/>
      </w:rPr>
      <w:t>P.O. Box 1385 Aptos, CA 9</w:t>
    </w:r>
    <w:r w:rsidR="002D3238">
      <w:rPr>
        <w:lang w:val="es-ES"/>
      </w:rPr>
      <w:t xml:space="preserve">5001 </w:t>
    </w:r>
    <w:proofErr w:type="spellStart"/>
    <w:r w:rsidR="002D3238">
      <w:rPr>
        <w:lang w:val="es-ES"/>
      </w:rPr>
      <w:t>phone</w:t>
    </w:r>
    <w:proofErr w:type="spellEnd"/>
    <w:r w:rsidR="002D3238">
      <w:rPr>
        <w:lang w:val="es-ES"/>
      </w:rPr>
      <w:t>:(831) 970-0440 fax: (831) 350-6036 register@norcalmedtac</w:t>
    </w:r>
    <w:r w:rsidRPr="00804C26">
      <w:rPr>
        <w:lang w:val="es-ES"/>
      </w:rPr>
      <w:t>.</w:t>
    </w:r>
    <w:r>
      <w:rPr>
        <w:lang w:val="es-ES"/>
      </w:rPr>
      <w:t>com</w:t>
    </w:r>
    <w:r w:rsidRPr="00804C26">
      <w:rPr>
        <w:lang w:val="es-ES"/>
      </w:rPr>
      <w:t xml:space="preserve"> </w:t>
    </w:r>
  </w:p>
  <w:p w14:paraId="4D5CDB9F" w14:textId="77777777" w:rsidR="00804C26" w:rsidRPr="00804C26" w:rsidRDefault="00804C26">
    <w:pPr>
      <w:pStyle w:val="Head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38"/>
    <w:rsid w:val="00137B44"/>
    <w:rsid w:val="00152C8C"/>
    <w:rsid w:val="002D3238"/>
    <w:rsid w:val="00395E60"/>
    <w:rsid w:val="003A1699"/>
    <w:rsid w:val="0040377D"/>
    <w:rsid w:val="004B2DFE"/>
    <w:rsid w:val="00500B6F"/>
    <w:rsid w:val="006A155B"/>
    <w:rsid w:val="00804C26"/>
    <w:rsid w:val="00864D56"/>
    <w:rsid w:val="0092520C"/>
    <w:rsid w:val="00A87C44"/>
    <w:rsid w:val="00BF259E"/>
    <w:rsid w:val="00C27DA3"/>
    <w:rsid w:val="00D42B79"/>
    <w:rsid w:val="00F2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195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26"/>
  </w:style>
  <w:style w:type="paragraph" w:styleId="Footer">
    <w:name w:val="footer"/>
    <w:basedOn w:val="Normal"/>
    <w:link w:val="FooterChar"/>
    <w:uiPriority w:val="99"/>
    <w:unhideWhenUsed/>
    <w:rsid w:val="00804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26"/>
  </w:style>
  <w:style w:type="paragraph" w:styleId="BalloonText">
    <w:name w:val="Balloon Text"/>
    <w:basedOn w:val="Normal"/>
    <w:link w:val="BalloonTextChar"/>
    <w:uiPriority w:val="99"/>
    <w:semiHidden/>
    <w:unhideWhenUsed/>
    <w:rsid w:val="0080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C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4C2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520C"/>
    <w:pPr>
      <w:spacing w:after="0" w:line="240" w:lineRule="auto"/>
    </w:pPr>
  </w:style>
  <w:style w:type="table" w:styleId="TableGrid">
    <w:name w:val="Table Grid"/>
    <w:basedOn w:val="TableNormal"/>
    <w:uiPriority w:val="59"/>
    <w:rsid w:val="00925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26"/>
  </w:style>
  <w:style w:type="paragraph" w:styleId="Footer">
    <w:name w:val="footer"/>
    <w:basedOn w:val="Normal"/>
    <w:link w:val="FooterChar"/>
    <w:uiPriority w:val="99"/>
    <w:unhideWhenUsed/>
    <w:rsid w:val="00804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26"/>
  </w:style>
  <w:style w:type="paragraph" w:styleId="BalloonText">
    <w:name w:val="Balloon Text"/>
    <w:basedOn w:val="Normal"/>
    <w:link w:val="BalloonTextChar"/>
    <w:uiPriority w:val="99"/>
    <w:semiHidden/>
    <w:unhideWhenUsed/>
    <w:rsid w:val="0080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C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4C2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520C"/>
    <w:pPr>
      <w:spacing w:after="0" w:line="240" w:lineRule="auto"/>
    </w:pPr>
  </w:style>
  <w:style w:type="table" w:styleId="TableGrid">
    <w:name w:val="Table Grid"/>
    <w:basedOn w:val="TableNormal"/>
    <w:uiPriority w:val="59"/>
    <w:rsid w:val="00925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egister@norcalmedtac.com" TargetMode="External"/><Relationship Id="rId9" Type="http://schemas.openxmlformats.org/officeDocument/2006/relationships/hyperlink" Target="mailto:register@norcalmedtac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non\Documents\Norcal%20MedTac\NorCal%20MedTac%20Admin%20Stuff\Student%20Informatio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D766-A538-184E-B43E-D94CD2FB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\Users\Brannon\Documents\Norcal MedTac\NorCal MedTac Admin Stuff\Student Information Sheet.dotx</Template>
  <TotalTime>63</TotalTime>
  <Pages>1</Pages>
  <Words>238</Words>
  <Characters>1363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Brannon</dc:creator>
  <cp:lastModifiedBy>Bob Rodd Jr.</cp:lastModifiedBy>
  <cp:revision>9</cp:revision>
  <dcterms:created xsi:type="dcterms:W3CDTF">2011-12-04T18:30:00Z</dcterms:created>
  <dcterms:modified xsi:type="dcterms:W3CDTF">2011-12-05T21:46:00Z</dcterms:modified>
</cp:coreProperties>
</file>